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4D3B2D89" w:rsidR="00537C26" w:rsidRPr="009A7631" w:rsidRDefault="00C901D8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</w:t>
            </w:r>
            <w:r w:rsidR="00537C26" w:rsidRPr="009A7631">
              <w:rPr>
                <w:b/>
                <w:sz w:val="24"/>
                <w:szCs w:val="24"/>
              </w:rPr>
              <w:t xml:space="preserve">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524579BD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C901D8">
              <w:rPr>
                <w:b/>
                <w:sz w:val="24"/>
                <w:szCs w:val="24"/>
              </w:rPr>
              <w:t>EĞİTİM</w:t>
            </w:r>
            <w:r>
              <w:rPr>
                <w:b/>
                <w:sz w:val="24"/>
                <w:szCs w:val="24"/>
              </w:rPr>
              <w:t xml:space="preserve">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40867146" w:rsidR="000863A9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Selçuk Üniversitesi </w:t>
            </w:r>
            <w:r w:rsidR="00C901D8">
              <w:rPr>
                <w:rFonts w:eastAsia="MS Gothic" w:cstheme="minorHAnsi"/>
                <w:sz w:val="20"/>
                <w:szCs w:val="20"/>
              </w:rPr>
              <w:t>Eğitim</w:t>
            </w:r>
            <w:r>
              <w:rPr>
                <w:rFonts w:eastAsia="MS Gothic" w:cstheme="minorHAnsi"/>
                <w:sz w:val="20"/>
                <w:szCs w:val="20"/>
              </w:rPr>
              <w:t xml:space="preserve"> Bilimleri Enstitüsü Ödül Yönergesi </w:t>
            </w:r>
            <w:proofErr w:type="gramStart"/>
            <w:r w:rsidR="008C526D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>
              <w:rPr>
                <w:rFonts w:eastAsia="MS Gothic" w:cstheme="minorHAnsi"/>
                <w:sz w:val="20"/>
                <w:szCs w:val="20"/>
              </w:rPr>
              <w:t xml:space="preserve"> göre</w:t>
            </w:r>
            <w:proofErr w:type="gramEnd"/>
            <w:r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B332C4">
              <w:rPr>
                <w:rFonts w:eastAsia="MS Gothic" w:cstheme="minorHAnsi"/>
                <w:sz w:val="20"/>
                <w:szCs w:val="20"/>
              </w:rPr>
              <w:t>Proje</w:t>
            </w:r>
            <w:r>
              <w:rPr>
                <w:rFonts w:eastAsia="MS Gothic" w:cstheme="minorHAnsi"/>
                <w:sz w:val="20"/>
                <w:szCs w:val="20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6EFFE006" w14:textId="60C26D6F" w:rsidR="0094574A" w:rsidRDefault="0094574A" w:rsidP="0094574A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Öğrenci Adı Soyadı</w:t>
            </w:r>
          </w:p>
          <w:p w14:paraId="7FCA12ED" w14:textId="4043EB3F" w:rsidR="008D0D1F" w:rsidRPr="0094574A" w:rsidRDefault="008D0D1F" w:rsidP="0094574A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</w:t>
            </w:r>
            <w:r w:rsidR="0094574A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26D7A9F2" w14:textId="77777777" w:rsidR="0094574A" w:rsidRDefault="0094574A" w:rsidP="0094574A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8D0D1F">
        <w:trPr>
          <w:trHeight w:val="306"/>
          <w:jc w:val="center"/>
        </w:trPr>
        <w:tc>
          <w:tcPr>
            <w:tcW w:w="3114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42" w:type="dxa"/>
            <w:vAlign w:val="center"/>
          </w:tcPr>
          <w:p w14:paraId="15810FAB" w14:textId="24833D45" w:rsidR="008D0D1F" w:rsidRPr="00BE4F9C" w:rsidRDefault="00E0160D" w:rsidP="00B332C4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8D0D1F">
        <w:trPr>
          <w:trHeight w:val="306"/>
          <w:jc w:val="center"/>
        </w:trPr>
        <w:tc>
          <w:tcPr>
            <w:tcW w:w="3114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42" w:type="dxa"/>
            <w:vAlign w:val="center"/>
          </w:tcPr>
          <w:p w14:paraId="5B88F991" w14:textId="34734FE4" w:rsidR="00BE4F9C" w:rsidRPr="00BE4F9C" w:rsidRDefault="00E0160D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BE4F9C" w:rsidRPr="001973A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09CDAC1E" w:rsidR="00BE4F9C" w:rsidRDefault="00B332C4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26D7581D" w14:textId="77777777" w:rsidTr="008D0D1F">
        <w:trPr>
          <w:jc w:val="center"/>
        </w:trPr>
        <w:tc>
          <w:tcPr>
            <w:tcW w:w="3114" w:type="dxa"/>
          </w:tcPr>
          <w:p w14:paraId="248A9D6F" w14:textId="3B8D7EC9" w:rsidR="00B332C4" w:rsidRDefault="00B332C4" w:rsidP="008D0D1F">
            <w:pPr>
              <w:rPr>
                <w:b/>
              </w:rPr>
            </w:pPr>
            <w:r>
              <w:rPr>
                <w:b/>
              </w:rPr>
              <w:t>Proje Yürütücü -</w:t>
            </w:r>
          </w:p>
          <w:p w14:paraId="6CB6F172" w14:textId="1B3D9505" w:rsidR="008D0D1F" w:rsidRPr="001973AA" w:rsidRDefault="00B332C4" w:rsidP="008D0D1F">
            <w:pPr>
              <w:rPr>
                <w:b/>
              </w:rPr>
            </w:pPr>
            <w:r>
              <w:rPr>
                <w:b/>
              </w:rPr>
              <w:t>Araştırmacı Bilgileri</w:t>
            </w:r>
          </w:p>
        </w:tc>
        <w:tc>
          <w:tcPr>
            <w:tcW w:w="7342" w:type="dxa"/>
          </w:tcPr>
          <w:p w14:paraId="4159A337" w14:textId="2E0440F9" w:rsidR="008D0D1F" w:rsidRDefault="008D0D1F" w:rsidP="008D0D1F"/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FB55C7B" w14:textId="2EE27F7B" w:rsidR="000D0C0A" w:rsidRPr="00B332C4" w:rsidRDefault="00B332C4" w:rsidP="00B332C4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3B098" w14:textId="77777777" w:rsidR="00E0160D" w:rsidRDefault="00E0160D" w:rsidP="00442AF8">
      <w:pPr>
        <w:spacing w:after="0" w:line="240" w:lineRule="auto"/>
      </w:pPr>
      <w:r>
        <w:separator/>
      </w:r>
    </w:p>
  </w:endnote>
  <w:endnote w:type="continuationSeparator" w:id="0">
    <w:p w14:paraId="20F2DE32" w14:textId="77777777" w:rsidR="00E0160D" w:rsidRDefault="00E0160D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9EC58" w14:textId="77777777" w:rsidR="006E7BD8" w:rsidRDefault="006E7B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CB5D" w14:textId="77777777" w:rsidR="006E7BD8" w:rsidRDefault="006E7B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079A" w14:textId="77777777" w:rsidR="006E7BD8" w:rsidRDefault="006E7B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85EA" w14:textId="77777777" w:rsidR="00E0160D" w:rsidRDefault="00E0160D" w:rsidP="00442AF8">
      <w:pPr>
        <w:spacing w:after="0" w:line="240" w:lineRule="auto"/>
      </w:pPr>
      <w:r>
        <w:separator/>
      </w:r>
    </w:p>
  </w:footnote>
  <w:footnote w:type="continuationSeparator" w:id="0">
    <w:p w14:paraId="7A03AEAF" w14:textId="77777777" w:rsidR="00E0160D" w:rsidRDefault="00E0160D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7AD6" w14:textId="77777777" w:rsidR="006E7BD8" w:rsidRDefault="006E7B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43E5B0AB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697BDD">
      <w:rPr>
        <w:b/>
        <w:color w:val="000000" w:themeColor="text1"/>
      </w:rPr>
      <w:t>4</w:t>
    </w:r>
    <w:bookmarkStart w:id="0" w:name="_GoBack"/>
    <w:bookmarkEnd w:id="0"/>
    <w:r w:rsidR="00237A24">
      <w:rPr>
        <w:b/>
        <w:color w:val="000000" w:themeColor="text1"/>
      </w:rPr>
      <w:t xml:space="preserve">: </w:t>
    </w:r>
    <w:r w:rsidR="00B332C4">
      <w:rPr>
        <w:b/>
        <w:color w:val="000000" w:themeColor="text1"/>
      </w:rPr>
      <w:t>PROJE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722C" w14:textId="77777777" w:rsidR="006E7BD8" w:rsidRDefault="006E7B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A11F5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97BDD"/>
    <w:rsid w:val="006A4CA1"/>
    <w:rsid w:val="006A6DE2"/>
    <w:rsid w:val="006C170F"/>
    <w:rsid w:val="006C28C5"/>
    <w:rsid w:val="006D4630"/>
    <w:rsid w:val="006E2058"/>
    <w:rsid w:val="006E7BD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26D"/>
    <w:rsid w:val="008C59BE"/>
    <w:rsid w:val="008C6037"/>
    <w:rsid w:val="008D0D1F"/>
    <w:rsid w:val="00904DD2"/>
    <w:rsid w:val="00931F67"/>
    <w:rsid w:val="00933B9A"/>
    <w:rsid w:val="0094574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B7DF4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32C4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901D8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0160D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407955"/>
    <w:rsid w:val="004242FA"/>
    <w:rsid w:val="004538E9"/>
    <w:rsid w:val="004603A1"/>
    <w:rsid w:val="00487D68"/>
    <w:rsid w:val="00561364"/>
    <w:rsid w:val="005A1D40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B91FC2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41FD5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22F0-F740-4C3C-A2BE-BB207FBD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İsmet ESEN</cp:lastModifiedBy>
  <cp:revision>7</cp:revision>
  <cp:lastPrinted>2021-04-06T11:59:00Z</cp:lastPrinted>
  <dcterms:created xsi:type="dcterms:W3CDTF">2023-06-02T10:08:00Z</dcterms:created>
  <dcterms:modified xsi:type="dcterms:W3CDTF">2023-06-21T12:48:00Z</dcterms:modified>
</cp:coreProperties>
</file>